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5E" w:rsidRPr="00574E1D" w:rsidRDefault="0001065E">
      <w:pPr>
        <w:pStyle w:val="NoSpacing"/>
        <w:rPr>
          <w:rFonts w:ascii="W_koodak" w:hAnsi="W_koodak" w:cs="W_koodak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sthead"/>
      </w:tblPr>
      <w:tblGrid>
        <w:gridCol w:w="7660"/>
        <w:gridCol w:w="71"/>
        <w:gridCol w:w="3789"/>
      </w:tblGrid>
      <w:tr w:rsidR="0001065E" w:rsidRPr="00574E1D">
        <w:trPr>
          <w:cantSplit/>
          <w:trHeight w:hRule="exact" w:val="5458"/>
          <w:jc w:val="center"/>
        </w:trPr>
        <w:tc>
          <w:tcPr>
            <w:tcW w:w="7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bottom"/>
          </w:tcPr>
          <w:p w:rsidR="0001065E" w:rsidRPr="00574E1D" w:rsidRDefault="00797CD0">
            <w:pPr>
              <w:pStyle w:val="NoSpacing"/>
              <w:rPr>
                <w:rFonts w:ascii="W_koodak" w:hAnsi="W_koodak" w:cs="W_koodak"/>
              </w:rPr>
            </w:pPr>
            <w:bookmarkStart w:id="0" w:name="_GoBack"/>
            <w:r w:rsidRPr="00574E1D">
              <w:rPr>
                <w:rFonts w:ascii="W_koodak" w:hAnsi="W_koodak" w:cs="W_koodak"/>
                <w:lang w:bidi="fa-IR"/>
              </w:rPr>
              <w:drawing>
                <wp:inline distT="0" distB="0" distL="0" distR="0" wp14:anchorId="53D8180E" wp14:editId="241FA648">
                  <wp:extent cx="4870968" cy="3247312"/>
                  <wp:effectExtent l="0" t="0" r="635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968" cy="3247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01065E" w:rsidRPr="00574E1D" w:rsidRDefault="0001065E">
            <w:pPr>
              <w:pStyle w:val="NoSpacing"/>
              <w:rPr>
                <w:rFonts w:ascii="W_koodak" w:hAnsi="W_koodak" w:cs="W_koodak"/>
              </w:rPr>
            </w:pPr>
          </w:p>
        </w:tc>
        <w:tc>
          <w:tcPr>
            <w:tcW w:w="3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5C0B" w:themeFill="accent1"/>
          </w:tcPr>
          <w:tbl>
            <w:tblPr>
              <w:tblStyle w:val="GridTable4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769"/>
            </w:tblGrid>
            <w:tr w:rsidR="0001065E" w:rsidRPr="00574E1D" w:rsidTr="00574E1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</w:tcPr>
                <w:p w:rsidR="0001065E" w:rsidRPr="00574E1D" w:rsidRDefault="002166E5" w:rsidP="00574E1D">
                  <w:pPr>
                    <w:pStyle w:val="Title"/>
                    <w:rPr>
                      <w:rFonts w:ascii="W_koodak" w:hAnsi="W_koodak" w:cs="W_koodak"/>
                    </w:rPr>
                  </w:pPr>
                  <w:sdt>
                    <w:sdtPr>
                      <w:rPr>
                        <w:rFonts w:ascii="W_koodak" w:hAnsi="W_koodak" w:cs="Times New Roman"/>
                      </w:rPr>
                      <w:alias w:val="Title"/>
                      <w:tag w:val="Title"/>
                      <w:id w:val="-627160405"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EndPr/>
                    <w:sdtContent>
                      <w:r w:rsidR="00574E1D" w:rsidRPr="00574E1D">
                        <w:rPr>
                          <w:rFonts w:ascii="W_koodak" w:hAnsi="W_koodak" w:cs="Times New Roman"/>
                          <w:rtl/>
                        </w:rPr>
                        <w:t>ابزار طاها</w:t>
                      </w:r>
                    </w:sdtContent>
                  </w:sdt>
                </w:p>
                <w:sdt>
                  <w:sdtPr>
                    <w:rPr>
                      <w:rFonts w:ascii="W_koodak" w:hAnsi="W_koodak" w:cs="Times New Roman"/>
                    </w:rPr>
                    <w:alias w:val="Subtitle"/>
                    <w:tag w:val="Subtitle"/>
                    <w:id w:val="-1656985340"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p w:rsidR="0001065E" w:rsidRPr="00574E1D" w:rsidRDefault="00FB7AB7" w:rsidP="00574E1D">
                      <w:pPr>
                        <w:pStyle w:val="Subtitle"/>
                        <w:rPr>
                          <w:rFonts w:ascii="W_koodak" w:hAnsi="W_koodak" w:cs="W_koodak"/>
                        </w:rPr>
                      </w:pPr>
                      <w:r>
                        <w:rPr>
                          <w:rFonts w:ascii="W_koodak" w:hAnsi="W_koodak" w:cs="Times New Roman"/>
                          <w:rtl/>
                        </w:rPr>
                        <w:t>نمایندگی ابزار آلا</w:t>
                      </w:r>
                      <w:r>
                        <w:rPr>
                          <w:rFonts w:ascii="W_koodak" w:hAnsi="W_koodak" w:cs="Times New Roman" w:hint="cs"/>
                          <w:rtl/>
                        </w:rPr>
                        <w:t>ت</w:t>
                      </w:r>
                      <w:r w:rsidR="00574E1D" w:rsidRPr="00574E1D">
                        <w:rPr>
                          <w:rFonts w:ascii="W_koodak" w:hAnsi="W_koodak" w:cs="Times New Roman"/>
                          <w:rtl/>
                        </w:rPr>
                        <w:t xml:space="preserve"> صنعتی ، برقی و دستی در ایران</w:t>
                      </w:r>
                    </w:p>
                  </w:sdtContent>
                </w:sdt>
              </w:tc>
            </w:tr>
            <w:tr w:rsidR="0001065E" w:rsidRPr="00574E1D" w:rsidTr="00574E1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</w:tcPr>
                <w:p w:rsidR="0001065E" w:rsidRPr="006202FB" w:rsidRDefault="006202FB" w:rsidP="006202FB">
                  <w:pPr>
                    <w:pStyle w:val="Subtitle"/>
                    <w:jc w:val="center"/>
                    <w:rPr>
                      <w:rFonts w:ascii="W_koodak" w:hAnsi="W_koodak" w:cs="W_koodak"/>
                      <w:color w:val="FF0000"/>
                      <w:lang w:bidi="fa-IR"/>
                    </w:rPr>
                  </w:pPr>
                  <w:r w:rsidRPr="006202FB">
                    <w:rPr>
                      <w:rFonts w:ascii="W_koodak" w:hAnsi="W_koodak" w:cs="W_koodak"/>
                      <w:color w:val="FF0000"/>
                      <w:sz w:val="34"/>
                      <w:szCs w:val="6"/>
                      <w:lang w:bidi="fa-IR"/>
                    </w:rPr>
                    <w:t>021-</w:t>
                  </w:r>
                  <w:proofErr w:type="gramStart"/>
                  <w:r w:rsidRPr="006202FB">
                    <w:rPr>
                      <w:rFonts w:ascii="W_koodak" w:hAnsi="W_koodak" w:cs="W_koodak"/>
                      <w:color w:val="FF0000"/>
                      <w:sz w:val="34"/>
                      <w:szCs w:val="6"/>
                      <w:lang w:bidi="fa-IR"/>
                    </w:rPr>
                    <w:t>66750264  021</w:t>
                  </w:r>
                  <w:proofErr w:type="gramEnd"/>
                  <w:r w:rsidRPr="006202FB">
                    <w:rPr>
                      <w:rFonts w:ascii="W_koodak" w:hAnsi="W_koodak" w:cs="W_koodak"/>
                      <w:color w:val="FF0000"/>
                      <w:sz w:val="34"/>
                      <w:szCs w:val="6"/>
                      <w:lang w:bidi="fa-IR"/>
                    </w:rPr>
                    <w:t>-66751148</w:t>
                  </w:r>
                </w:p>
                <w:p w:rsidR="00574E1D" w:rsidRPr="00574E1D" w:rsidRDefault="00574E1D" w:rsidP="00574E1D">
                  <w:pPr>
                    <w:rPr>
                      <w:rFonts w:ascii="W_koodak" w:hAnsi="W_koodak" w:cs="W_koodak"/>
                      <w:lang w:bidi="fa-IR"/>
                    </w:rPr>
                  </w:pPr>
                </w:p>
                <w:p w:rsidR="00574E1D" w:rsidRPr="00041D89" w:rsidRDefault="00041D89" w:rsidP="00041D89">
                  <w:pPr>
                    <w:jc w:val="center"/>
                    <w:rPr>
                      <w:rFonts w:ascii="Tahoma" w:hAnsi="Tahoma" w:cs="Tahoma"/>
                      <w:rtl/>
                      <w:lang w:bidi="fa-IR"/>
                    </w:rPr>
                  </w:pPr>
                  <w:r w:rsidRPr="00041D89">
                    <w:rPr>
                      <w:rFonts w:ascii="Tahoma" w:hAnsi="Tahoma" w:cs="Tahoma"/>
                      <w:rtl/>
                      <w:lang w:bidi="fa-IR"/>
                    </w:rPr>
                    <w:t>ابزار یراق</w:t>
                  </w:r>
                </w:p>
                <w:p w:rsidR="00574E1D" w:rsidRPr="00114163" w:rsidRDefault="002166E5" w:rsidP="00574E1D">
                  <w:pPr>
                    <w:jc w:val="center"/>
                    <w:rPr>
                      <w:rFonts w:ascii="Cambria" w:hAnsi="Cambria" w:cs="W_koodak"/>
                      <w:lang w:bidi="fa-IR"/>
                    </w:rPr>
                  </w:pPr>
                  <w:hyperlink r:id="rId10" w:history="1">
                    <w:r w:rsidR="00114163" w:rsidRPr="00114163">
                      <w:rPr>
                        <w:rStyle w:val="Hyperlink"/>
                        <w:rFonts w:ascii="Cambria" w:hAnsi="Cambria" w:cs="W_koodak"/>
                        <w:b w:val="0"/>
                        <w:bCs w:val="0"/>
                        <w:sz w:val="50"/>
                        <w:lang w:bidi="fa-IR"/>
                      </w:rPr>
                      <w:t>AbzarTaha.ir</w:t>
                    </w:r>
                  </w:hyperlink>
                </w:p>
              </w:tc>
            </w:tr>
          </w:tbl>
          <w:p w:rsidR="0001065E" w:rsidRPr="00574E1D" w:rsidRDefault="0001065E">
            <w:pPr>
              <w:pStyle w:val="Subtitle"/>
              <w:rPr>
                <w:rFonts w:ascii="W_koodak" w:hAnsi="W_koodak" w:cs="W_koodak"/>
              </w:rPr>
            </w:pPr>
          </w:p>
        </w:tc>
      </w:tr>
      <w:tr w:rsidR="0001065E" w:rsidRPr="00574E1D">
        <w:trPr>
          <w:cantSplit/>
          <w:trHeight w:hRule="exact" w:val="72"/>
          <w:jc w:val="center"/>
        </w:trPr>
        <w:tc>
          <w:tcPr>
            <w:tcW w:w="7660" w:type="dxa"/>
            <w:tcBorders>
              <w:top w:val="single" w:sz="4" w:space="0" w:color="FFFFFF" w:themeColor="background1"/>
            </w:tcBorders>
          </w:tcPr>
          <w:p w:rsidR="0001065E" w:rsidRPr="00574E1D" w:rsidRDefault="0001065E">
            <w:pPr>
              <w:pStyle w:val="NoSpacing"/>
              <w:rPr>
                <w:rFonts w:ascii="W_koodak" w:hAnsi="W_koodak" w:cs="W_koodak"/>
              </w:rPr>
            </w:pPr>
          </w:p>
        </w:tc>
        <w:tc>
          <w:tcPr>
            <w:tcW w:w="71" w:type="dxa"/>
          </w:tcPr>
          <w:p w:rsidR="0001065E" w:rsidRPr="00574E1D" w:rsidRDefault="0001065E">
            <w:pPr>
              <w:pStyle w:val="NoSpacing"/>
              <w:rPr>
                <w:rFonts w:ascii="W_koodak" w:hAnsi="W_koodak" w:cs="W_koodak"/>
              </w:rPr>
            </w:pPr>
          </w:p>
        </w:tc>
        <w:tc>
          <w:tcPr>
            <w:tcW w:w="3789" w:type="dxa"/>
            <w:tcBorders>
              <w:top w:val="single" w:sz="4" w:space="0" w:color="FFFFFF" w:themeColor="background1"/>
            </w:tcBorders>
          </w:tcPr>
          <w:p w:rsidR="0001065E" w:rsidRPr="00574E1D" w:rsidRDefault="0001065E">
            <w:pPr>
              <w:pStyle w:val="NoSpacing"/>
              <w:rPr>
                <w:rFonts w:ascii="W_koodak" w:hAnsi="W_koodak" w:cs="W_koodak"/>
              </w:rPr>
            </w:pPr>
          </w:p>
        </w:tc>
      </w:tr>
      <w:tr w:rsidR="0001065E" w:rsidRPr="00574E1D">
        <w:trPr>
          <w:cantSplit/>
          <w:trHeight w:val="360"/>
          <w:jc w:val="center"/>
        </w:trPr>
        <w:tc>
          <w:tcPr>
            <w:tcW w:w="7660" w:type="dxa"/>
            <w:shd w:val="clear" w:color="auto" w:fill="FFA830" w:themeFill="accent2"/>
            <w:tcMar>
              <w:left w:w="0" w:type="dxa"/>
              <w:right w:w="115" w:type="dxa"/>
            </w:tcMar>
            <w:vAlign w:val="center"/>
          </w:tcPr>
          <w:p w:rsidR="0001065E" w:rsidRPr="00574E1D" w:rsidRDefault="00574E1D" w:rsidP="00574E1D">
            <w:pPr>
              <w:pStyle w:val="Heading4"/>
              <w:outlineLvl w:val="3"/>
              <w:rPr>
                <w:rFonts w:ascii="W_koodak" w:hAnsi="W_koodak" w:cs="W_koodak"/>
                <w:b/>
                <w:bCs w:val="0"/>
                <w:i/>
                <w:iCs w:val="0"/>
                <w:sz w:val="14"/>
                <w:szCs w:val="18"/>
              </w:rPr>
            </w:pPr>
            <w:r w:rsidRPr="00574E1D">
              <w:rPr>
                <w:rFonts w:ascii="W_koodak" w:hAnsi="W_koodak" w:cs="Times New Roman"/>
                <w:b/>
                <w:bCs w:val="0"/>
                <w:i/>
                <w:iCs w:val="0"/>
                <w:sz w:val="14"/>
                <w:szCs w:val="18"/>
                <w:rtl/>
              </w:rPr>
              <w:t>تکنولوژی در خدمت زندگی</w:t>
            </w:r>
          </w:p>
        </w:tc>
        <w:tc>
          <w:tcPr>
            <w:tcW w:w="71" w:type="dxa"/>
            <w:tcMar>
              <w:left w:w="0" w:type="dxa"/>
              <w:right w:w="0" w:type="dxa"/>
            </w:tcMar>
            <w:vAlign w:val="center"/>
          </w:tcPr>
          <w:p w:rsidR="0001065E" w:rsidRPr="00574E1D" w:rsidRDefault="0001065E">
            <w:pPr>
              <w:pStyle w:val="NoSpacing"/>
              <w:rPr>
                <w:rFonts w:ascii="W_koodak" w:hAnsi="W_koodak" w:cs="W_koodak"/>
              </w:rPr>
            </w:pPr>
          </w:p>
        </w:tc>
        <w:tc>
          <w:tcPr>
            <w:tcW w:w="3789" w:type="dxa"/>
            <w:shd w:val="clear" w:color="auto" w:fill="404040" w:themeFill="text1" w:themeFillTint="BF"/>
            <w:tcMar>
              <w:left w:w="0" w:type="dxa"/>
              <w:right w:w="115" w:type="dxa"/>
            </w:tcMar>
            <w:vAlign w:val="center"/>
          </w:tcPr>
          <w:p w:rsidR="0001065E" w:rsidRPr="00574E1D" w:rsidRDefault="0001065E">
            <w:pPr>
              <w:pStyle w:val="Heading4"/>
              <w:outlineLvl w:val="3"/>
              <w:rPr>
                <w:rFonts w:ascii="W_koodak" w:hAnsi="W_koodak" w:cs="W_koodak"/>
              </w:rPr>
            </w:pPr>
          </w:p>
        </w:tc>
      </w:tr>
    </w:tbl>
    <w:p w:rsidR="0001065E" w:rsidRPr="00574E1D" w:rsidRDefault="00574E1D">
      <w:pPr>
        <w:rPr>
          <w:rFonts w:ascii="W_koodak" w:hAnsi="W_koodak" w:cs="W_koodak"/>
        </w:rPr>
        <w:sectPr w:rsidR="0001065E" w:rsidRPr="00574E1D">
          <w:headerReference w:type="default" r:id="rId11"/>
          <w:headerReference w:type="first" r:id="rId12"/>
          <w:pgSz w:w="12240" w:h="15840" w:code="1"/>
          <w:pgMar w:top="720" w:right="576" w:bottom="720" w:left="576" w:header="360" w:footer="720" w:gutter="0"/>
          <w:cols w:space="720"/>
          <w:titlePg/>
          <w:docGrid w:linePitch="360"/>
        </w:sectPr>
      </w:pPr>
      <w:r w:rsidRPr="00574E1D">
        <w:rPr>
          <w:rFonts w:ascii="W_koodak" w:hAnsi="W_koodak" w:cs="W_koodak"/>
          <w:noProof/>
          <w:lang w:bidi="fa-IR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4C5D6904" wp14:editId="3692A2A2">
                <wp:simplePos x="0" y="0"/>
                <wp:positionH relativeFrom="margin">
                  <wp:posOffset>-9525</wp:posOffset>
                </wp:positionH>
                <wp:positionV relativeFrom="page">
                  <wp:posOffset>4286885</wp:posOffset>
                </wp:positionV>
                <wp:extent cx="3550285" cy="1476375"/>
                <wp:effectExtent l="0" t="0" r="12065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28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E1D" w:rsidRPr="00ED66E5" w:rsidRDefault="00BA5022" w:rsidP="00FB4C59">
                            <w:pPr>
                              <w:pStyle w:val="Name"/>
                              <w:bidi/>
                              <w:jc w:val="center"/>
                              <w:rPr>
                                <w:rFonts w:ascii="BBCNassim" w:hAnsi="BBCNassim" w:cs="BBCNassim"/>
                                <w:b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BA5022">
                              <w:rPr>
                                <w:rFonts w:ascii="BBCNassim" w:eastAsiaTheme="majorEastAsia" w:hAnsi="BBCNassim" w:cs="BBCNassim" w:hint="c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دریل</w:t>
                            </w:r>
                            <w:r w:rsidRPr="00BA5022">
                              <w:rPr>
                                <w:rFonts w:ascii="BBCNassim" w:eastAsiaTheme="majorEastAsia" w:hAnsi="BBCNassim" w:cs="BBCNassim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A5022">
                              <w:rPr>
                                <w:rFonts w:ascii="BBCNassim" w:eastAsiaTheme="majorEastAsia" w:hAnsi="BBCNassim" w:cs="BBCNassim" w:hint="c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ساده</w:t>
                            </w:r>
                            <w:r w:rsidRPr="00BA5022">
                              <w:rPr>
                                <w:rFonts w:ascii="BBCNassim" w:eastAsiaTheme="majorEastAsia" w:hAnsi="BBCNassim" w:cs="BBCNassim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720 </w:t>
                            </w:r>
                            <w:r w:rsidRPr="00BA5022">
                              <w:rPr>
                                <w:rFonts w:ascii="BBCNassim" w:eastAsiaTheme="majorEastAsia" w:hAnsi="BBCNassim" w:cs="BBCNassim" w:hint="c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وات</w:t>
                            </w:r>
                            <w:r w:rsidRPr="00BA5022">
                              <w:rPr>
                                <w:rFonts w:ascii="BBCNassim" w:eastAsiaTheme="majorEastAsia" w:hAnsi="BBCNassim" w:cs="BBCNassim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13 </w:t>
                            </w:r>
                            <w:r w:rsidRPr="00BA5022">
                              <w:rPr>
                                <w:rFonts w:ascii="BBCNassim" w:eastAsiaTheme="majorEastAsia" w:hAnsi="BBCNassim" w:cs="BBCNassim" w:hint="c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میلی</w:t>
                            </w:r>
                            <w:r w:rsidRPr="00BA5022">
                              <w:rPr>
                                <w:rFonts w:ascii="BBCNassim" w:eastAsiaTheme="majorEastAsia" w:hAnsi="BBCNassim" w:cs="BBCNassim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A5022">
                              <w:rPr>
                                <w:rFonts w:ascii="BBCNassim" w:eastAsiaTheme="majorEastAsia" w:hAnsi="BBCNassim" w:cs="BBCNassim" w:hint="c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متری</w:t>
                            </w:r>
                            <w:r w:rsidRPr="00BA5022">
                              <w:rPr>
                                <w:rFonts w:ascii="BBCNassim" w:eastAsiaTheme="majorEastAsia" w:hAnsi="BBCNassim" w:cs="BBCNassim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A5022">
                              <w:rPr>
                                <w:rFonts w:ascii="BBCNassim" w:eastAsiaTheme="majorEastAsia" w:hAnsi="BBCNassim" w:cs="BBCNassim" w:hint="c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با</w:t>
                            </w:r>
                            <w:r w:rsidRPr="00BA5022">
                              <w:rPr>
                                <w:rFonts w:ascii="BBCNassim" w:eastAsiaTheme="majorEastAsia" w:hAnsi="BBCNassim" w:cs="BBCNassim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A5022">
                              <w:rPr>
                                <w:rFonts w:ascii="BBCNassim" w:eastAsiaTheme="majorEastAsia" w:hAnsi="BBCNassim" w:cs="BBCNassim" w:hint="c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دور</w:t>
                            </w:r>
                            <w:r w:rsidRPr="00BA5022">
                              <w:rPr>
                                <w:rFonts w:ascii="BBCNassim" w:eastAsiaTheme="majorEastAsia" w:hAnsi="BBCNassim" w:cs="BBCNassim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A5022">
                              <w:rPr>
                                <w:rFonts w:ascii="BBCNassim" w:eastAsiaTheme="majorEastAsia" w:hAnsi="BBCNassim" w:cs="BBCNassim" w:hint="c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کم</w:t>
                            </w:r>
                            <w:r w:rsidRPr="00BA5022">
                              <w:rPr>
                                <w:rFonts w:ascii="BBCNassim" w:eastAsiaTheme="majorEastAsia" w:hAnsi="BBCNassim" w:cs="BBCNassim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A5022">
                              <w:rPr>
                                <w:rFonts w:ascii="BBCNassim" w:eastAsiaTheme="majorEastAsia" w:hAnsi="BBCNassim" w:cs="BBCNassim" w:hint="c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کرون</w:t>
                            </w:r>
                            <w:r w:rsidRPr="00BA5022">
                              <w:rPr>
                                <w:rFonts w:ascii="BBCNassim" w:eastAsiaTheme="majorEastAsia" w:hAnsi="BBCNassim" w:cs="BBCNassim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A5022">
                              <w:rPr>
                                <w:rFonts w:ascii="BBCNassim" w:eastAsiaTheme="majorEastAsia" w:hAnsi="BBCNassim" w:cs="BBCNassim" w:hint="c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مدل</w:t>
                            </w:r>
                            <w:r w:rsidRPr="00BA5022">
                              <w:rPr>
                                <w:rFonts w:ascii="BBCNassim" w:eastAsiaTheme="majorEastAsia" w:hAnsi="BBCNassim" w:cs="BBCNassim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A5022">
                              <w:rPr>
                                <w:rFonts w:ascii="BBCNassim" w:eastAsiaTheme="majorEastAsia" w:hAnsi="BBCNassim" w:cs="BBCNassim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CT10082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D690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.75pt;margin-top:337.55pt;width:279.55pt;height:116.2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" o:allowincell="f" filled="f" stroked="f" strokeweight=".5pt">
                <v:textbox inset="0,0,0,0">
                  <w:txbxContent>
                    <w:p w:rsidR="00574E1D" w:rsidRPr="00ED66E5" w:rsidRDefault="00BA5022" w:rsidP="00FB4C59">
                      <w:pPr>
                        <w:pStyle w:val="Name"/>
                        <w:bidi/>
                        <w:jc w:val="center"/>
                        <w:rPr>
                          <w:rFonts w:ascii="BBCNassim" w:hAnsi="BBCNassim" w:cs="BBCNassim"/>
                          <w:b/>
                          <w:sz w:val="28"/>
                          <w:szCs w:val="28"/>
                          <w:lang w:bidi="fa-IR"/>
                        </w:rPr>
                      </w:pPr>
                      <w:r w:rsidRPr="00BA5022">
                        <w:rPr>
                          <w:rFonts w:ascii="BBCNassim" w:eastAsiaTheme="majorEastAsia" w:hAnsi="BBCNassim" w:cs="BBCNassim" w:hint="cs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  <w:t>دریل</w:t>
                      </w:r>
                      <w:r w:rsidRPr="00BA5022">
                        <w:rPr>
                          <w:rFonts w:ascii="BBCNassim" w:eastAsiaTheme="majorEastAsia" w:hAnsi="BBCNassim" w:cs="BBCNassim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A5022">
                        <w:rPr>
                          <w:rFonts w:ascii="BBCNassim" w:eastAsiaTheme="majorEastAsia" w:hAnsi="BBCNassim" w:cs="BBCNassim" w:hint="cs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  <w:t>ساده</w:t>
                      </w:r>
                      <w:r w:rsidRPr="00BA5022">
                        <w:rPr>
                          <w:rFonts w:ascii="BBCNassim" w:eastAsiaTheme="majorEastAsia" w:hAnsi="BBCNassim" w:cs="BBCNassim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720 </w:t>
                      </w:r>
                      <w:r w:rsidRPr="00BA5022">
                        <w:rPr>
                          <w:rFonts w:ascii="BBCNassim" w:eastAsiaTheme="majorEastAsia" w:hAnsi="BBCNassim" w:cs="BBCNassim" w:hint="cs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  <w:t>وات</w:t>
                      </w:r>
                      <w:r w:rsidRPr="00BA5022">
                        <w:rPr>
                          <w:rFonts w:ascii="BBCNassim" w:eastAsiaTheme="majorEastAsia" w:hAnsi="BBCNassim" w:cs="BBCNassim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13 </w:t>
                      </w:r>
                      <w:r w:rsidRPr="00BA5022">
                        <w:rPr>
                          <w:rFonts w:ascii="BBCNassim" w:eastAsiaTheme="majorEastAsia" w:hAnsi="BBCNassim" w:cs="BBCNassim" w:hint="cs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  <w:t>میلی</w:t>
                      </w:r>
                      <w:r w:rsidRPr="00BA5022">
                        <w:rPr>
                          <w:rFonts w:ascii="BBCNassim" w:eastAsiaTheme="majorEastAsia" w:hAnsi="BBCNassim" w:cs="BBCNassim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A5022">
                        <w:rPr>
                          <w:rFonts w:ascii="BBCNassim" w:eastAsiaTheme="majorEastAsia" w:hAnsi="BBCNassim" w:cs="BBCNassim" w:hint="cs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  <w:t>متری</w:t>
                      </w:r>
                      <w:r w:rsidRPr="00BA5022">
                        <w:rPr>
                          <w:rFonts w:ascii="BBCNassim" w:eastAsiaTheme="majorEastAsia" w:hAnsi="BBCNassim" w:cs="BBCNassim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A5022">
                        <w:rPr>
                          <w:rFonts w:ascii="BBCNassim" w:eastAsiaTheme="majorEastAsia" w:hAnsi="BBCNassim" w:cs="BBCNassim" w:hint="cs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  <w:t>با</w:t>
                      </w:r>
                      <w:r w:rsidRPr="00BA5022">
                        <w:rPr>
                          <w:rFonts w:ascii="BBCNassim" w:eastAsiaTheme="majorEastAsia" w:hAnsi="BBCNassim" w:cs="BBCNassim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A5022">
                        <w:rPr>
                          <w:rFonts w:ascii="BBCNassim" w:eastAsiaTheme="majorEastAsia" w:hAnsi="BBCNassim" w:cs="BBCNassim" w:hint="cs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  <w:t>دور</w:t>
                      </w:r>
                      <w:r w:rsidRPr="00BA5022">
                        <w:rPr>
                          <w:rFonts w:ascii="BBCNassim" w:eastAsiaTheme="majorEastAsia" w:hAnsi="BBCNassim" w:cs="BBCNassim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A5022">
                        <w:rPr>
                          <w:rFonts w:ascii="BBCNassim" w:eastAsiaTheme="majorEastAsia" w:hAnsi="BBCNassim" w:cs="BBCNassim" w:hint="cs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  <w:t>کم</w:t>
                      </w:r>
                      <w:r w:rsidRPr="00BA5022">
                        <w:rPr>
                          <w:rFonts w:ascii="BBCNassim" w:eastAsiaTheme="majorEastAsia" w:hAnsi="BBCNassim" w:cs="BBCNassim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A5022">
                        <w:rPr>
                          <w:rFonts w:ascii="BBCNassim" w:eastAsiaTheme="majorEastAsia" w:hAnsi="BBCNassim" w:cs="BBCNassim" w:hint="cs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  <w:t>کرون</w:t>
                      </w:r>
                      <w:r w:rsidRPr="00BA5022">
                        <w:rPr>
                          <w:rFonts w:ascii="BBCNassim" w:eastAsiaTheme="majorEastAsia" w:hAnsi="BBCNassim" w:cs="BBCNassim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A5022">
                        <w:rPr>
                          <w:rFonts w:ascii="BBCNassim" w:eastAsiaTheme="majorEastAsia" w:hAnsi="BBCNassim" w:cs="BBCNassim" w:hint="cs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  <w:t>مدل</w:t>
                      </w:r>
                      <w:r w:rsidRPr="00BA5022">
                        <w:rPr>
                          <w:rFonts w:ascii="BBCNassim" w:eastAsiaTheme="majorEastAsia" w:hAnsi="BBCNassim" w:cs="BBCNassim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A5022">
                        <w:rPr>
                          <w:rFonts w:ascii="BBCNassim" w:eastAsiaTheme="majorEastAsia" w:hAnsi="BBCNassim" w:cs="BBCNassim"/>
                          <w:b/>
                          <w:color w:val="000000" w:themeColor="text1"/>
                          <w:sz w:val="28"/>
                          <w:szCs w:val="28"/>
                        </w:rPr>
                        <w:t>CT10082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01065E" w:rsidRPr="00574E1D" w:rsidRDefault="00233AAB">
      <w:pPr>
        <w:pStyle w:val="Sidebarphoto"/>
        <w:rPr>
          <w:rFonts w:ascii="W_koodak" w:hAnsi="W_koodak" w:cs="W_koodak"/>
        </w:rPr>
      </w:pPr>
      <w:r w:rsidRPr="00574E1D">
        <w:rPr>
          <w:rFonts w:ascii="W_koodak" w:hAnsi="W_koodak" w:cs="W_koodak"/>
          <w:sz w:val="14"/>
          <w:szCs w:val="18"/>
          <w:lang w:bidi="fa-IR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9E32C4D" wp14:editId="3B274EF4">
                <wp:simplePos x="0" y="0"/>
                <wp:positionH relativeFrom="page">
                  <wp:posOffset>4533900</wp:posOffset>
                </wp:positionH>
                <wp:positionV relativeFrom="paragraph">
                  <wp:posOffset>27305</wp:posOffset>
                </wp:positionV>
                <wp:extent cx="3164840" cy="4010025"/>
                <wp:effectExtent l="0" t="0" r="1651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840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575" w:rsidRPr="00BA5022" w:rsidRDefault="00BA5022" w:rsidP="00CB6575">
                            <w:pPr>
                              <w:bidi/>
                              <w:spacing w:before="100" w:beforeAutospacing="1" w:after="100" w:afterAutospacing="1"/>
                              <w:ind w:left="720"/>
                              <w:jc w:val="both"/>
                              <w:rPr>
                                <w:rFonts w:ascii="Adobe Arabic" w:eastAsia="Times New Roman" w:hAnsi="Adobe Arabic" w:cs="Adobe Arabic"/>
                                <w:color w:val="auto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r w:rsidRPr="00BA5022">
                              <w:rPr>
                                <w:rFonts w:ascii="Adobe Arabic" w:hAnsi="Adobe Arabic" w:cs="Adobe Arabic"/>
                                <w:sz w:val="24"/>
                                <w:szCs w:val="28"/>
                                <w:rtl/>
                              </w:rPr>
                              <w:t>مخصوص کارهای دقیق و سنگین مانند استفاده برای همزن و ترکیب مواد مختلف مثل ترکیب بتون ، چسبها و مواد پوششی مثل گچ با دو دسته قابل تنظیم در زوایای مختلف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32C4D" id="Text Box 2" o:spid="_x0000_s1027" type="#_x0000_t202" style="position:absolute;left:0;text-align:left;margin-left:357pt;margin-top:2.15pt;width:249.2pt;height:315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" strokecolor="white [3212]">
                <v:textbox>
                  <w:txbxContent>
                    <w:p w:rsidR="00CB6575" w:rsidRPr="00BA5022" w:rsidRDefault="00BA5022" w:rsidP="00CB6575">
                      <w:pPr>
                        <w:bidi/>
                        <w:spacing w:before="100" w:beforeAutospacing="1" w:after="100" w:afterAutospacing="1"/>
                        <w:ind w:left="720"/>
                        <w:jc w:val="both"/>
                        <w:rPr>
                          <w:rFonts w:ascii="Adobe Arabic" w:eastAsia="Times New Roman" w:hAnsi="Adobe Arabic" w:cs="Adobe Arabic"/>
                          <w:color w:val="auto"/>
                          <w:sz w:val="52"/>
                          <w:szCs w:val="52"/>
                          <w:rtl/>
                          <w:lang w:bidi="fa-IR"/>
                        </w:rPr>
                      </w:pPr>
                      <w:r w:rsidRPr="00BA5022">
                        <w:rPr>
                          <w:rFonts w:ascii="Adobe Arabic" w:hAnsi="Adobe Arabic" w:cs="Adobe Arabic"/>
                          <w:sz w:val="24"/>
                          <w:szCs w:val="28"/>
                          <w:rtl/>
                        </w:rPr>
                        <w:t>مخصوص کارهای دقیق و سنگین مانند استفاده برای همزن و ترکیب مواد مختلف مثل ترکیب بتون ، چسبها و مواد پوششی مثل گچ با دو دسته قابل تنظیم در زوایای مختلف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D5972" w:rsidRPr="00574E1D">
        <w:rPr>
          <w:rFonts w:ascii="W_koodak" w:hAnsi="W_koodak" w:cs="W_koodak"/>
          <w:lang w:bidi="fa-I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489849" wp14:editId="4106D002">
                <wp:simplePos x="0" y="0"/>
                <wp:positionH relativeFrom="page">
                  <wp:posOffset>0</wp:posOffset>
                </wp:positionH>
                <wp:positionV relativeFrom="paragraph">
                  <wp:posOffset>389890</wp:posOffset>
                </wp:positionV>
                <wp:extent cx="4375785" cy="4558665"/>
                <wp:effectExtent l="0" t="0" r="24765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785" cy="4558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022" w:rsidRPr="00BA5022" w:rsidRDefault="00BA5022" w:rsidP="00BA5022">
                            <w:pPr>
                              <w:pStyle w:val="Heading2"/>
                              <w:bidi/>
                              <w:jc w:val="both"/>
                              <w:rPr>
                                <w:rFonts w:ascii="Adobe Arabic" w:hAnsi="Adobe Arabic" w:cs="Adobe Arabic"/>
                                <w:color w:val="auto"/>
                                <w:sz w:val="44"/>
                                <w:szCs w:val="34"/>
                              </w:rPr>
                            </w:pPr>
                            <w:r w:rsidRPr="00BA5022">
                              <w:rPr>
                                <w:rFonts w:ascii="Adobe Arabic" w:hAnsi="Adobe Arabic" w:cs="Adobe Arabic"/>
                                <w:sz w:val="32"/>
                                <w:szCs w:val="34"/>
                                <w:rtl/>
                              </w:rPr>
                              <w:t xml:space="preserve">مشخصات فنی دریل ساده 720 وات کرون مدل </w:t>
                            </w:r>
                            <w:r w:rsidRPr="00BA5022">
                              <w:rPr>
                                <w:rFonts w:ascii="Adobe Arabic" w:hAnsi="Adobe Arabic" w:cs="Adobe Arabic"/>
                                <w:sz w:val="32"/>
                                <w:szCs w:val="34"/>
                              </w:rPr>
                              <w:t>CT10082</w:t>
                            </w:r>
                            <w:r w:rsidRPr="00BA5022">
                              <w:rPr>
                                <w:rFonts w:ascii="Adobe Arabic" w:hAnsi="Adobe Arabic" w:cs="Adobe Arabic"/>
                                <w:sz w:val="32"/>
                                <w:szCs w:val="34"/>
                                <w:rtl/>
                              </w:rPr>
                              <w:t xml:space="preserve"> :</w:t>
                            </w:r>
                          </w:p>
                          <w:tbl>
                            <w:tblPr>
                              <w:tblStyle w:val="GridTable5Dark-Accent5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41"/>
                              <w:gridCol w:w="1642"/>
                            </w:tblGrid>
                            <w:tr w:rsidR="00BA5022" w:rsidRPr="00BA5022" w:rsidTr="00BA5022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hideMark/>
                                </w:tcPr>
                                <w:p w:rsidR="00BA5022" w:rsidRPr="00BA5022" w:rsidRDefault="00BA5022" w:rsidP="00BA5022">
                                  <w:pPr>
                                    <w:bidi/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</w:pPr>
                                  <w:r w:rsidRPr="00BA5022"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  <w:t>قدرت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BA5022" w:rsidRPr="00BA5022" w:rsidRDefault="00BA5022" w:rsidP="00BA5022">
                                  <w:pPr>
                                    <w:bidi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</w:pPr>
                                  <w:r w:rsidRPr="00BA5022"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  <w:t>720 وات / 6 آمپر</w:t>
                                  </w:r>
                                </w:p>
                              </w:tc>
                            </w:tr>
                            <w:tr w:rsidR="00BA5022" w:rsidRPr="00BA5022" w:rsidTr="00BA502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hideMark/>
                                </w:tcPr>
                                <w:p w:rsidR="00BA5022" w:rsidRPr="00BA5022" w:rsidRDefault="00BA5022" w:rsidP="00BA5022">
                                  <w:pPr>
                                    <w:bidi/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</w:pPr>
                                  <w:r w:rsidRPr="00BA5022"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  <w:t>سایز سه نظام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BA5022" w:rsidRPr="00BA5022" w:rsidRDefault="00BA5022" w:rsidP="00BA5022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</w:pPr>
                                  <w:r w:rsidRPr="00BA5022"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  <w:t>13 میلی متر</w:t>
                                  </w:r>
                                </w:p>
                              </w:tc>
                            </w:tr>
                            <w:tr w:rsidR="00BA5022" w:rsidRPr="00BA5022" w:rsidTr="00BA502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hideMark/>
                                </w:tcPr>
                                <w:p w:rsidR="00BA5022" w:rsidRPr="00BA5022" w:rsidRDefault="00BA5022" w:rsidP="00BA5022">
                                  <w:pPr>
                                    <w:bidi/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</w:pPr>
                                  <w:r w:rsidRPr="00BA5022"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  <w:t>دور در حالت آزاد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BA5022" w:rsidRPr="00BA5022" w:rsidRDefault="00BA5022" w:rsidP="00BA5022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</w:pPr>
                                  <w:r w:rsidRPr="00BA5022"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  <w:t>550 دور در دقیقه</w:t>
                                  </w:r>
                                </w:p>
                              </w:tc>
                            </w:tr>
                            <w:tr w:rsidR="00BA5022" w:rsidRPr="00BA5022" w:rsidTr="00BA502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hideMark/>
                                </w:tcPr>
                                <w:p w:rsidR="00BA5022" w:rsidRPr="00BA5022" w:rsidRDefault="00BA5022" w:rsidP="00BA5022">
                                  <w:pPr>
                                    <w:bidi/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</w:pPr>
                                  <w:r w:rsidRPr="00BA5022"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  <w:t>قطر مته کاری در فلز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BA5022" w:rsidRPr="00BA5022" w:rsidRDefault="00BA5022" w:rsidP="00BA5022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</w:pPr>
                                  <w:r w:rsidRPr="00BA5022"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  <w:t>13 میلی متر</w:t>
                                  </w:r>
                                </w:p>
                              </w:tc>
                            </w:tr>
                            <w:tr w:rsidR="00BA5022" w:rsidRPr="00BA5022" w:rsidTr="00BA502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hideMark/>
                                </w:tcPr>
                                <w:p w:rsidR="00BA5022" w:rsidRPr="00BA5022" w:rsidRDefault="00BA5022" w:rsidP="00BA5022">
                                  <w:pPr>
                                    <w:bidi/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</w:pPr>
                                  <w:r w:rsidRPr="00BA5022"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  <w:t>قطر مته کاری در چوب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BA5022" w:rsidRPr="00BA5022" w:rsidRDefault="00BA5022" w:rsidP="00BA5022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</w:pPr>
                                  <w:r w:rsidRPr="00BA5022"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  <w:t>40 میلی متر</w:t>
                                  </w:r>
                                </w:p>
                              </w:tc>
                            </w:tr>
                            <w:tr w:rsidR="00BA5022" w:rsidRPr="00BA5022" w:rsidTr="00BA502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hideMark/>
                                </w:tcPr>
                                <w:p w:rsidR="00BA5022" w:rsidRPr="00BA5022" w:rsidRDefault="00BA5022" w:rsidP="00BA5022">
                                  <w:pPr>
                                    <w:bidi/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</w:pPr>
                                  <w:r w:rsidRPr="00BA5022"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  <w:t>وزن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BA5022" w:rsidRPr="00BA5022" w:rsidRDefault="00BA5022" w:rsidP="00BA5022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</w:pPr>
                                  <w:r w:rsidRPr="00BA5022">
                                    <w:rPr>
                                      <w:rFonts w:ascii="Adobe Arabic" w:hAnsi="Adobe Arabic" w:cs="Adobe Arabic"/>
                                      <w:sz w:val="26"/>
                                      <w:szCs w:val="30"/>
                                      <w:rtl/>
                                    </w:rPr>
                                    <w:t>2.6 کیلوگرم</w:t>
                                  </w:r>
                                </w:p>
                              </w:tc>
                            </w:tr>
                          </w:tbl>
                          <w:p w:rsidR="00BA5022" w:rsidRPr="00BA5022" w:rsidRDefault="00BA5022" w:rsidP="00BA5022">
                            <w:pPr>
                              <w:pStyle w:val="NormalWeb"/>
                              <w:bidi/>
                              <w:rPr>
                                <w:rFonts w:ascii="Adobe Arabic" w:hAnsi="Adobe Arabic" w:cs="Adobe Arabic"/>
                                <w:sz w:val="25"/>
                                <w:szCs w:val="25"/>
                                <w:rtl/>
                              </w:rPr>
                            </w:pPr>
                          </w:p>
                          <w:p w:rsidR="00574E1D" w:rsidRPr="00BA5022" w:rsidRDefault="00574E1D" w:rsidP="00233AAB">
                            <w:pPr>
                              <w:bidi/>
                              <w:jc w:val="center"/>
                              <w:rPr>
                                <w:rFonts w:ascii="Adobe Arabic" w:hAnsi="Adobe Arabic" w:cs="Adobe Arabic"/>
                                <w:b/>
                                <w:color w:val="FFFFFF" w:themeColor="background1"/>
                                <w:sz w:val="48"/>
                                <w:szCs w:val="52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89849" id="_x0000_s1028" type="#_x0000_t202" style="position:absolute;left:0;text-align:left;margin-left:0;margin-top:30.7pt;width:344.55pt;height:358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" fillcolor="#a5a5a5 [2092]" strokecolor="white [3212]">
                <v:textbox>
                  <w:txbxContent>
                    <w:p w:rsidR="00BA5022" w:rsidRPr="00BA5022" w:rsidRDefault="00BA5022" w:rsidP="00BA5022">
                      <w:pPr>
                        <w:pStyle w:val="Heading2"/>
                        <w:bidi/>
                        <w:jc w:val="both"/>
                        <w:rPr>
                          <w:rFonts w:ascii="Adobe Arabic" w:hAnsi="Adobe Arabic" w:cs="Adobe Arabic"/>
                          <w:color w:val="auto"/>
                          <w:sz w:val="44"/>
                          <w:szCs w:val="34"/>
                        </w:rPr>
                      </w:pPr>
                      <w:r w:rsidRPr="00BA5022">
                        <w:rPr>
                          <w:rFonts w:ascii="Adobe Arabic" w:hAnsi="Adobe Arabic" w:cs="Adobe Arabic"/>
                          <w:sz w:val="32"/>
                          <w:szCs w:val="34"/>
                          <w:rtl/>
                        </w:rPr>
                        <w:t xml:space="preserve">مشخصات فنی دریل ساده 720 وات کرون مدل </w:t>
                      </w:r>
                      <w:r w:rsidRPr="00BA5022">
                        <w:rPr>
                          <w:rFonts w:ascii="Adobe Arabic" w:hAnsi="Adobe Arabic" w:cs="Adobe Arabic"/>
                          <w:sz w:val="32"/>
                          <w:szCs w:val="34"/>
                        </w:rPr>
                        <w:t>CT10082</w:t>
                      </w:r>
                      <w:r w:rsidRPr="00BA5022">
                        <w:rPr>
                          <w:rFonts w:ascii="Adobe Arabic" w:hAnsi="Adobe Arabic" w:cs="Adobe Arabic"/>
                          <w:sz w:val="32"/>
                          <w:szCs w:val="34"/>
                          <w:rtl/>
                        </w:rPr>
                        <w:t xml:space="preserve"> :</w:t>
                      </w:r>
                    </w:p>
                    <w:tbl>
                      <w:tblPr>
                        <w:tblStyle w:val="GridTable5Dark-Accent5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41"/>
                        <w:gridCol w:w="1642"/>
                      </w:tblGrid>
                      <w:tr w:rsidR="00BA5022" w:rsidRPr="00BA5022" w:rsidTr="00BA5022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hideMark/>
                          </w:tcPr>
                          <w:p w:rsidR="00BA5022" w:rsidRPr="00BA5022" w:rsidRDefault="00BA5022" w:rsidP="00BA5022">
                            <w:pPr>
                              <w:bidi/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</w:pPr>
                            <w:r w:rsidRPr="00BA5022"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  <w:t>قدرت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BA5022" w:rsidRPr="00BA5022" w:rsidRDefault="00BA5022" w:rsidP="00BA5022">
                            <w:pPr>
                              <w:bidi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</w:pPr>
                            <w:r w:rsidRPr="00BA5022"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  <w:t>720 وات / 6 آمپر</w:t>
                            </w:r>
                          </w:p>
                        </w:tc>
                      </w:tr>
                      <w:tr w:rsidR="00BA5022" w:rsidRPr="00BA5022" w:rsidTr="00BA502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hideMark/>
                          </w:tcPr>
                          <w:p w:rsidR="00BA5022" w:rsidRPr="00BA5022" w:rsidRDefault="00BA5022" w:rsidP="00BA5022">
                            <w:pPr>
                              <w:bidi/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</w:pPr>
                            <w:r w:rsidRPr="00BA5022"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  <w:t>سایز سه نظام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BA5022" w:rsidRPr="00BA5022" w:rsidRDefault="00BA5022" w:rsidP="00BA5022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</w:pPr>
                            <w:r w:rsidRPr="00BA5022"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  <w:t>13 میلی متر</w:t>
                            </w:r>
                          </w:p>
                        </w:tc>
                      </w:tr>
                      <w:tr w:rsidR="00BA5022" w:rsidRPr="00BA5022" w:rsidTr="00BA502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hideMark/>
                          </w:tcPr>
                          <w:p w:rsidR="00BA5022" w:rsidRPr="00BA5022" w:rsidRDefault="00BA5022" w:rsidP="00BA5022">
                            <w:pPr>
                              <w:bidi/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</w:pPr>
                            <w:r w:rsidRPr="00BA5022"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  <w:t>دور در حالت آزاد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BA5022" w:rsidRPr="00BA5022" w:rsidRDefault="00BA5022" w:rsidP="00BA5022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</w:pPr>
                            <w:r w:rsidRPr="00BA5022"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  <w:t>550 دور در دقیقه</w:t>
                            </w:r>
                          </w:p>
                        </w:tc>
                      </w:tr>
                      <w:tr w:rsidR="00BA5022" w:rsidRPr="00BA5022" w:rsidTr="00BA502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hideMark/>
                          </w:tcPr>
                          <w:p w:rsidR="00BA5022" w:rsidRPr="00BA5022" w:rsidRDefault="00BA5022" w:rsidP="00BA5022">
                            <w:pPr>
                              <w:bidi/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</w:pPr>
                            <w:r w:rsidRPr="00BA5022"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  <w:t>قطر مته کاری در فلز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BA5022" w:rsidRPr="00BA5022" w:rsidRDefault="00BA5022" w:rsidP="00BA5022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</w:pPr>
                            <w:r w:rsidRPr="00BA5022"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  <w:t>13 میلی متر</w:t>
                            </w:r>
                          </w:p>
                        </w:tc>
                      </w:tr>
                      <w:tr w:rsidR="00BA5022" w:rsidRPr="00BA5022" w:rsidTr="00BA502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hideMark/>
                          </w:tcPr>
                          <w:p w:rsidR="00BA5022" w:rsidRPr="00BA5022" w:rsidRDefault="00BA5022" w:rsidP="00BA5022">
                            <w:pPr>
                              <w:bidi/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</w:pPr>
                            <w:r w:rsidRPr="00BA5022"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  <w:t>قطر مته کاری در چوب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BA5022" w:rsidRPr="00BA5022" w:rsidRDefault="00BA5022" w:rsidP="00BA5022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</w:pPr>
                            <w:r w:rsidRPr="00BA5022"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  <w:t>40 میلی متر</w:t>
                            </w:r>
                          </w:p>
                        </w:tc>
                      </w:tr>
                      <w:tr w:rsidR="00BA5022" w:rsidRPr="00BA5022" w:rsidTr="00BA502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hideMark/>
                          </w:tcPr>
                          <w:p w:rsidR="00BA5022" w:rsidRPr="00BA5022" w:rsidRDefault="00BA5022" w:rsidP="00BA5022">
                            <w:pPr>
                              <w:bidi/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</w:pPr>
                            <w:r w:rsidRPr="00BA5022"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  <w:t>وزن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BA5022" w:rsidRPr="00BA5022" w:rsidRDefault="00BA5022" w:rsidP="00BA5022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</w:pPr>
                            <w:r w:rsidRPr="00BA5022">
                              <w:rPr>
                                <w:rFonts w:ascii="Adobe Arabic" w:hAnsi="Adobe Arabic" w:cs="Adobe Arabic"/>
                                <w:sz w:val="26"/>
                                <w:szCs w:val="30"/>
                                <w:rtl/>
                              </w:rPr>
                              <w:t>2.6 کیلوگرم</w:t>
                            </w:r>
                          </w:p>
                        </w:tc>
                      </w:tr>
                    </w:tbl>
                    <w:p w:rsidR="00BA5022" w:rsidRPr="00BA5022" w:rsidRDefault="00BA5022" w:rsidP="00BA5022">
                      <w:pPr>
                        <w:pStyle w:val="NormalWeb"/>
                        <w:bidi/>
                        <w:rPr>
                          <w:rFonts w:ascii="Adobe Arabic" w:hAnsi="Adobe Arabic" w:cs="Adobe Arabic"/>
                          <w:sz w:val="25"/>
                          <w:szCs w:val="25"/>
                          <w:rtl/>
                        </w:rPr>
                      </w:pPr>
                    </w:p>
                    <w:p w:rsidR="00574E1D" w:rsidRPr="00BA5022" w:rsidRDefault="00574E1D" w:rsidP="00233AAB">
                      <w:pPr>
                        <w:bidi/>
                        <w:jc w:val="center"/>
                        <w:rPr>
                          <w:rFonts w:ascii="Adobe Arabic" w:hAnsi="Adobe Arabic" w:cs="Adobe Arabic"/>
                          <w:b/>
                          <w:color w:val="FFFFFF" w:themeColor="background1"/>
                          <w:sz w:val="48"/>
                          <w:szCs w:val="52"/>
                          <w:lang w:bidi="fa-IR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97CD0" w:rsidRPr="00574E1D">
        <w:rPr>
          <w:rFonts w:ascii="W_koodak" w:hAnsi="W_koodak" w:cs="W_koodak"/>
        </w:rPr>
        <w:br w:type="column"/>
      </w:r>
    </w:p>
    <w:p w:rsidR="00574E1D" w:rsidRPr="00574E1D" w:rsidRDefault="00574E1D" w:rsidP="00574E1D">
      <w:pPr>
        <w:bidi/>
        <w:rPr>
          <w:rFonts w:ascii="W_koodak" w:hAnsi="W_koodak" w:cs="W_koodak"/>
          <w:sz w:val="14"/>
          <w:szCs w:val="18"/>
          <w:rtl/>
          <w:lang w:bidi="fa-IR"/>
        </w:rPr>
      </w:pPr>
      <w:r w:rsidRPr="00574E1D">
        <w:rPr>
          <w:rFonts w:ascii="W_koodak" w:hAnsi="W_koodak" w:cs="W_koodak"/>
        </w:rPr>
        <w:t xml:space="preserve">  </w:t>
      </w:r>
    </w:p>
    <w:sectPr w:rsidR="00574E1D" w:rsidRPr="00574E1D" w:rsidSect="00574E1D">
      <w:type w:val="continuous"/>
      <w:pgSz w:w="12240" w:h="15840" w:code="1"/>
      <w:pgMar w:top="720" w:right="576" w:bottom="720" w:left="576" w:header="360" w:footer="720" w:gutter="0"/>
      <w:cols w:num="3" w:space="50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6E5" w:rsidRDefault="002166E5">
      <w:pPr>
        <w:spacing w:after="0"/>
      </w:pPr>
      <w:r>
        <w:separator/>
      </w:r>
    </w:p>
    <w:p w:rsidR="002166E5" w:rsidRDefault="002166E5"/>
    <w:p w:rsidR="002166E5" w:rsidRDefault="002166E5"/>
  </w:endnote>
  <w:endnote w:type="continuationSeparator" w:id="0">
    <w:p w:rsidR="002166E5" w:rsidRDefault="002166E5">
      <w:pPr>
        <w:spacing w:after="0"/>
      </w:pPr>
      <w:r>
        <w:continuationSeparator/>
      </w:r>
    </w:p>
    <w:p w:rsidR="002166E5" w:rsidRDefault="002166E5"/>
    <w:p w:rsidR="002166E5" w:rsidRDefault="002166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_koodak">
    <w:panose1 w:val="00000400000000000000"/>
    <w:charset w:val="00"/>
    <w:family w:val="auto"/>
    <w:pitch w:val="variable"/>
    <w:sig w:usb0="00002003" w:usb1="80000000" w:usb2="00000008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BCNassim">
    <w:panose1 w:val="02000500000000000000"/>
    <w:charset w:val="00"/>
    <w:family w:val="auto"/>
    <w:pitch w:val="variable"/>
    <w:sig w:usb0="8000202F" w:usb1="8000A00A" w:usb2="00000008" w:usb3="00000000" w:csb0="00000041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6E5" w:rsidRDefault="002166E5">
      <w:pPr>
        <w:spacing w:after="0"/>
      </w:pPr>
      <w:r>
        <w:separator/>
      </w:r>
    </w:p>
    <w:p w:rsidR="002166E5" w:rsidRDefault="002166E5"/>
    <w:p w:rsidR="002166E5" w:rsidRDefault="002166E5"/>
  </w:footnote>
  <w:footnote w:type="continuationSeparator" w:id="0">
    <w:p w:rsidR="002166E5" w:rsidRDefault="002166E5">
      <w:pPr>
        <w:spacing w:after="0"/>
      </w:pPr>
      <w:r>
        <w:continuationSeparator/>
      </w:r>
    </w:p>
    <w:p w:rsidR="002166E5" w:rsidRDefault="002166E5"/>
    <w:p w:rsidR="002166E5" w:rsidRDefault="002166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183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46"/>
      <w:gridCol w:w="5748"/>
    </w:tblGrid>
    <w:tr w:rsidR="0001065E">
      <w:trPr>
        <w:jc w:val="center"/>
      </w:trPr>
      <w:tc>
        <w:tcPr>
          <w:tcW w:w="5746" w:type="dxa"/>
          <w:shd w:val="clear" w:color="auto" w:fill="auto"/>
        </w:tcPr>
        <w:p w:rsidR="0001065E" w:rsidRDefault="002166E5">
          <w:pPr>
            <w:pStyle w:val="Header"/>
          </w:pPr>
          <w:sdt>
            <w:sdtPr>
              <w:alias w:val="Title"/>
              <w:tag w:val="Title"/>
              <w:id w:val="-337855195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74E1D">
                <w:rPr>
                  <w:rFonts w:hint="cs"/>
                  <w:rtl/>
                  <w:lang w:bidi="fa-IR"/>
                </w:rPr>
                <w:t>ابزار طاها</w:t>
              </w:r>
            </w:sdtContent>
          </w:sdt>
          <w:r w:rsidR="00797CD0">
            <w:t xml:space="preserve"> </w:t>
          </w:r>
          <w:sdt>
            <w:sdtPr>
              <w:alias w:val="Subtitle"/>
              <w:tag w:val="Subtitle"/>
              <w:id w:val="-1649732472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B7AB7">
                <w:rPr>
                  <w:rFonts w:hint="cs"/>
                  <w:rtl/>
                  <w:lang w:bidi="fa-IR"/>
                </w:rPr>
                <w:t>نمایندگی ابزار آلات صنعتی ، برقی و دستی در ایران</w:t>
              </w:r>
            </w:sdtContent>
          </w:sdt>
          <w:r w:rsidR="00797CD0">
            <w:t xml:space="preserve"> | </w:t>
          </w:r>
          <w:r w:rsidR="00797CD0">
            <w:rPr>
              <w:rStyle w:val="IssueNumberChar"/>
              <w:caps w:val="0"/>
            </w:rPr>
            <w:t>Issue</w:t>
          </w:r>
          <w:r w:rsidR="00797CD0">
            <w:rPr>
              <w:rStyle w:val="IssueNumberChar"/>
            </w:rPr>
            <w:t xml:space="preserve"> </w:t>
          </w:r>
          <w:sdt>
            <w:sdtPr>
              <w:rPr>
                <w:rStyle w:val="IssueNumberChar"/>
              </w:rPr>
              <w:alias w:val="Issue No."/>
              <w:tag w:val="Issue No."/>
              <w:id w:val="31768937"/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>
              <w:rPr>
                <w:rStyle w:val="IssueNumberChar"/>
              </w:rPr>
            </w:sdtEndPr>
            <w:sdtContent>
              <w:r w:rsidR="00797CD0">
                <w:rPr>
                  <w:rStyle w:val="IssueNumberChar"/>
                </w:rPr>
                <w:t>#</w:t>
              </w:r>
            </w:sdtContent>
          </w:sdt>
          <w:r w:rsidR="00797CD0">
            <w:t xml:space="preserve"> </w:t>
          </w:r>
        </w:p>
      </w:tc>
      <w:tc>
        <w:tcPr>
          <w:tcW w:w="5747" w:type="dxa"/>
          <w:shd w:val="clear" w:color="auto" w:fill="auto"/>
        </w:tcPr>
        <w:p w:rsidR="0001065E" w:rsidRDefault="00797CD0">
          <w:pPr>
            <w:pStyle w:val="Head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 \* MERGEFORMAT </w:instrText>
          </w:r>
          <w:r>
            <w:rPr>
              <w:rStyle w:val="PageNumber"/>
            </w:rPr>
            <w:fldChar w:fldCharType="separate"/>
          </w:r>
          <w:r w:rsidR="002D5972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:rsidR="0001065E" w:rsidRDefault="00797CD0">
    <w:pPr>
      <w:pStyle w:val="NoSpacing"/>
      <w:ind w:left="-218"/>
    </w:pPr>
    <w:r>
      <w:rPr>
        <w:lang w:bidi="fa-IR"/>
      </w:rPr>
      <mc:AlternateContent>
        <mc:Choice Requires="wps">
          <w:drawing>
            <wp:inline distT="0" distB="0" distL="0" distR="0" wp14:anchorId="06CC001C" wp14:editId="5B2CF96D">
              <wp:extent cx="7305040" cy="137160"/>
              <wp:effectExtent l="0" t="0" r="0" b="0"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5040" cy="1371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D0BB312" id="Rectangle 6" o:spid="_x0000_s1026" style="width:575.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" fillcolor="#ff5c0b [3204]" stroked="f" strokeweight="2pt">
              <w10:wrap anchorx="page"/>
              <w10:anchorlock/>
            </v:rect>
          </w:pict>
        </mc:Fallback>
      </mc:AlternateContent>
    </w:r>
  </w:p>
  <w:p w:rsidR="0001065E" w:rsidRDefault="0001065E">
    <w:pPr>
      <w:pStyle w:val="NoSpacing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491" w:type="dxa"/>
      <w:tblInd w:w="-2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"/>
    </w:tblPr>
    <w:tblGrid>
      <w:gridCol w:w="5746"/>
      <w:gridCol w:w="5745"/>
    </w:tblGrid>
    <w:tr w:rsidR="0001065E">
      <w:trPr>
        <w:cantSplit/>
      </w:trPr>
      <w:tc>
        <w:tcPr>
          <w:tcW w:w="5746" w:type="dxa"/>
          <w:vAlign w:val="bottom"/>
        </w:tcPr>
        <w:p w:rsidR="0001065E" w:rsidRDefault="002166E5">
          <w:pPr>
            <w:pStyle w:val="Header"/>
          </w:pPr>
          <w:sdt>
            <w:sdtPr>
              <w:alias w:val="Title"/>
              <w:tag w:val="Title"/>
              <w:id w:val="86017000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74E1D">
                <w:rPr>
                  <w:rFonts w:hint="cs"/>
                  <w:rtl/>
                  <w:lang w:bidi="fa-IR"/>
                </w:rPr>
                <w:t>ابزار طاها</w:t>
              </w:r>
            </w:sdtContent>
          </w:sdt>
          <w:r w:rsidR="00797CD0">
            <w:t xml:space="preserve"> </w:t>
          </w:r>
          <w:sdt>
            <w:sdtPr>
              <w:alias w:val="Subtitle"/>
              <w:tag w:val="Subtitle"/>
              <w:id w:val="-1175176422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B7AB7">
                <w:rPr>
                  <w:rFonts w:hint="cs"/>
                  <w:rtl/>
                  <w:lang w:bidi="fa-IR"/>
                </w:rPr>
                <w:t>نمایندگی ابزار آلات صنعتی ، برقی و دستی در ایران</w:t>
              </w:r>
            </w:sdtContent>
          </w:sdt>
        </w:p>
      </w:tc>
      <w:tc>
        <w:tcPr>
          <w:tcW w:w="5746" w:type="dxa"/>
          <w:vAlign w:val="bottom"/>
        </w:tcPr>
        <w:p w:rsidR="0001065E" w:rsidRDefault="0001065E">
          <w:pPr>
            <w:pStyle w:val="IssueNumber"/>
          </w:pPr>
        </w:p>
      </w:tc>
    </w:tr>
  </w:tbl>
  <w:p w:rsidR="0001065E" w:rsidRDefault="0001065E">
    <w:pPr>
      <w:pStyle w:val="NoSpacing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83E4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7A28CF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71B46930"/>
    <w:lvl w:ilvl="0">
      <w:start w:val="1"/>
      <w:numFmt w:val="bullet"/>
      <w:pStyle w:val="ListBullet"/>
      <w:lvlText w:val="Ü"/>
      <w:lvlJc w:val="left"/>
      <w:pPr>
        <w:ind w:left="360" w:hanging="360"/>
      </w:pPr>
      <w:rPr>
        <w:rFonts w:ascii="Wingdings" w:hAnsi="Wingdings" w:hint="default"/>
        <w:color w:val="FF5C0B" w:themeColor="accent1"/>
      </w:rPr>
    </w:lvl>
  </w:abstractNum>
  <w:abstractNum w:abstractNumId="3">
    <w:nsid w:val="02BD2FAC"/>
    <w:multiLevelType w:val="multilevel"/>
    <w:tmpl w:val="060A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E52B61"/>
    <w:multiLevelType w:val="hybridMultilevel"/>
    <w:tmpl w:val="D0F49A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62CFF"/>
    <w:multiLevelType w:val="hybridMultilevel"/>
    <w:tmpl w:val="3B6E499A"/>
    <w:lvl w:ilvl="0" w:tplc="F636186E">
      <w:start w:val="1"/>
      <w:numFmt w:val="bullet"/>
      <w:pStyle w:val="ListBullet2"/>
      <w:lvlText w:val="Ü"/>
      <w:lvlJc w:val="left"/>
      <w:pPr>
        <w:ind w:left="360" w:hanging="360"/>
      </w:pPr>
      <w:rPr>
        <w:rFonts w:ascii="Wingdings" w:hAnsi="Wingdings" w:hint="default"/>
        <w:color w:val="FFA830" w:themeColor="accen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9C7900"/>
    <w:multiLevelType w:val="hybridMultilevel"/>
    <w:tmpl w:val="740438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C2A25"/>
    <w:multiLevelType w:val="multilevel"/>
    <w:tmpl w:val="F300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02793C"/>
    <w:multiLevelType w:val="multilevel"/>
    <w:tmpl w:val="9B4C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62456D"/>
    <w:multiLevelType w:val="hybridMultilevel"/>
    <w:tmpl w:val="3034AE6E"/>
    <w:lvl w:ilvl="0" w:tplc="0CA21AB6">
      <w:numFmt w:val="bullet"/>
      <w:lvlText w:val=""/>
      <w:lvlJc w:val="left"/>
      <w:pPr>
        <w:ind w:left="1350" w:hanging="99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333635"/>
    <w:multiLevelType w:val="multilevel"/>
    <w:tmpl w:val="97A6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0A0EF9"/>
    <w:multiLevelType w:val="multilevel"/>
    <w:tmpl w:val="13A4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A316D6"/>
    <w:multiLevelType w:val="multilevel"/>
    <w:tmpl w:val="82AA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516DE0"/>
    <w:multiLevelType w:val="multilevel"/>
    <w:tmpl w:val="ECD2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1873A0"/>
    <w:multiLevelType w:val="multilevel"/>
    <w:tmpl w:val="22B8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A8298D"/>
    <w:multiLevelType w:val="hybridMultilevel"/>
    <w:tmpl w:val="3CBC45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9F08BF"/>
    <w:multiLevelType w:val="multilevel"/>
    <w:tmpl w:val="7E4A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10"/>
  </w:num>
  <w:num w:numId="10">
    <w:abstractNumId w:val="6"/>
  </w:num>
  <w:num w:numId="11">
    <w:abstractNumId w:val="16"/>
  </w:num>
  <w:num w:numId="12">
    <w:abstractNumId w:val="15"/>
  </w:num>
  <w:num w:numId="13">
    <w:abstractNumId w:val="9"/>
  </w:num>
  <w:num w:numId="14">
    <w:abstractNumId w:val="14"/>
  </w:num>
  <w:num w:numId="15">
    <w:abstractNumId w:val="3"/>
  </w:num>
  <w:num w:numId="16">
    <w:abstractNumId w:val="13"/>
  </w:num>
  <w:num w:numId="17">
    <w:abstractNumId w:val="12"/>
  </w:num>
  <w:num w:numId="18">
    <w:abstractNumId w:val="8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1D"/>
    <w:rsid w:val="0001065E"/>
    <w:rsid w:val="00041D89"/>
    <w:rsid w:val="00114163"/>
    <w:rsid w:val="0015245E"/>
    <w:rsid w:val="002166E5"/>
    <w:rsid w:val="00233AAB"/>
    <w:rsid w:val="002D5972"/>
    <w:rsid w:val="00552429"/>
    <w:rsid w:val="005570A8"/>
    <w:rsid w:val="00574E1D"/>
    <w:rsid w:val="006202FB"/>
    <w:rsid w:val="00791C03"/>
    <w:rsid w:val="00797CD0"/>
    <w:rsid w:val="007C0221"/>
    <w:rsid w:val="0084272F"/>
    <w:rsid w:val="00A33D73"/>
    <w:rsid w:val="00A93C4A"/>
    <w:rsid w:val="00AA2FCE"/>
    <w:rsid w:val="00BA5022"/>
    <w:rsid w:val="00BE399C"/>
    <w:rsid w:val="00C879B7"/>
    <w:rsid w:val="00CB6575"/>
    <w:rsid w:val="00D32E5A"/>
    <w:rsid w:val="00ED66E5"/>
    <w:rsid w:val="00FB0DFF"/>
    <w:rsid w:val="00FB4C59"/>
    <w:rsid w:val="00FB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06699A4-F278-4303-A265-3D59A0ED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1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 w:line="240" w:lineRule="auto"/>
    </w:pPr>
    <w:rPr>
      <w:color w:val="262626" w:themeColor="text1" w:themeTint="D9"/>
      <w:sz w:val="18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000000" w:themeColor="text1"/>
      <w:sz w:val="5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Cs/>
      <w:color w:val="FF5C0B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000000" w:themeColor="text1"/>
      <w:sz w:val="48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after="0"/>
      <w:ind w:left="216"/>
      <w:outlineLvl w:val="3"/>
    </w:pPr>
    <w:rPr>
      <w:rFonts w:eastAsiaTheme="majorEastAsia" w:cstheme="majorBidi"/>
      <w:bCs/>
      <w:iCs/>
      <w:caps/>
      <w:color w:val="FFFFFF" w:themeColor="background1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120" w:after="0"/>
      <w:outlineLvl w:val="4"/>
    </w:pPr>
    <w:rPr>
      <w:rFonts w:eastAsiaTheme="majorEastAsia" w:cstheme="majorBidi"/>
      <w:caps/>
      <w:sz w:val="1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spacing w:before="300" w:after="0"/>
      <w:ind w:right="216"/>
      <w:contextualSpacing/>
      <w:jc w:val="right"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qFormat/>
    <w:pPr>
      <w:numPr>
        <w:ilvl w:val="1"/>
      </w:numPr>
      <w:ind w:right="216"/>
      <w:jc w:val="right"/>
    </w:pPr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customStyle="1" w:styleId="SubtitleChar">
    <w:name w:val="Subtitle Char"/>
    <w:basedOn w:val="DefaultParagraphFont"/>
    <w:link w:val="Subtitle"/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Cs/>
      <w:color w:val="000000" w:themeColor="text1"/>
      <w:sz w:val="56"/>
      <w:szCs w:val="28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i/>
      <w:color w:val="FFFFFF" w:themeColor="background1"/>
      <w:sz w:val="16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FF5C0B" w:themeColor="accent1"/>
      <w:sz w:val="24"/>
      <w:szCs w:val="26"/>
    </w:rPr>
  </w:style>
  <w:style w:type="character" w:styleId="Emphasis">
    <w:name w:val="Emphasis"/>
    <w:basedOn w:val="DefaultParagraphFont"/>
    <w:qFormat/>
    <w:rPr>
      <w:rFonts w:asciiTheme="majorHAnsi" w:hAnsiTheme="majorHAnsi"/>
      <w:i w:val="0"/>
      <w:iCs/>
      <w:color w:val="FF5C0B" w:themeColor="accent1"/>
      <w:sz w:val="16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bCs/>
      <w:color w:val="000000" w:themeColor="text1"/>
      <w:sz w:val="48"/>
    </w:rPr>
  </w:style>
  <w:style w:type="character" w:styleId="PageNumber">
    <w:name w:val="page number"/>
    <w:basedOn w:val="DefaultParagraphFont"/>
    <w:uiPriority w:val="99"/>
    <w:qFormat/>
    <w:rPr>
      <w:rFonts w:asciiTheme="minorHAnsi" w:hAnsiTheme="minorHAnsi"/>
      <w:color w:val="FF5C0B" w:themeColor="accent1"/>
      <w:sz w:val="20"/>
    </w:rPr>
  </w:style>
  <w:style w:type="paragraph" w:styleId="Header">
    <w:name w:val="header"/>
    <w:basedOn w:val="Normal"/>
    <w:link w:val="HeaderChar"/>
    <w:uiPriority w:val="99"/>
    <w:pPr>
      <w:spacing w:after="60"/>
    </w:pPr>
    <w:rPr>
      <w:caps/>
      <w:color w:val="FF5C0B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99"/>
    <w:rPr>
      <w:caps/>
      <w:color w:val="FF5C0B" w:themeColor="accent1"/>
      <w:sz w:val="20"/>
    </w:rPr>
  </w:style>
  <w:style w:type="paragraph" w:customStyle="1" w:styleId="Name">
    <w:name w:val="Name"/>
    <w:basedOn w:val="Normal"/>
    <w:qFormat/>
    <w:rPr>
      <w:color w:val="404040" w:themeColor="text1" w:themeTint="BF"/>
      <w:sz w:val="22"/>
    </w:rPr>
  </w:style>
  <w:style w:type="paragraph" w:customStyle="1" w:styleId="SidebarTableText">
    <w:name w:val="Sidebar Table Text"/>
    <w:basedOn w:val="Normal"/>
    <w:qFormat/>
    <w:rPr>
      <w:sz w:val="16"/>
    </w:rPr>
  </w:style>
  <w:style w:type="character" w:customStyle="1" w:styleId="Heading4Char">
    <w:name w:val="Heading 4 Char"/>
    <w:basedOn w:val="DefaultParagraphFont"/>
    <w:link w:val="Heading4"/>
    <w:rPr>
      <w:rFonts w:eastAsiaTheme="majorEastAsia" w:cstheme="majorBidi"/>
      <w:bCs/>
      <w:iCs/>
      <w:caps/>
      <w:color w:val="FFFFFF" w:themeColor="background1"/>
      <w:sz w:val="18"/>
    </w:rPr>
  </w:style>
  <w:style w:type="character" w:customStyle="1" w:styleId="Heading5Char">
    <w:name w:val="Heading 5 Char"/>
    <w:basedOn w:val="DefaultParagraphFont"/>
    <w:link w:val="Heading5"/>
    <w:rPr>
      <w:rFonts w:eastAsiaTheme="majorEastAsia" w:cstheme="majorBidi"/>
      <w:caps/>
      <w:color w:val="262626" w:themeColor="text1" w:themeTint="D9"/>
      <w:sz w:val="14"/>
    </w:rPr>
  </w:style>
  <w:style w:type="paragraph" w:customStyle="1" w:styleId="ContactInfo">
    <w:name w:val="Contact Info"/>
    <w:basedOn w:val="Normal"/>
    <w:qFormat/>
    <w:pPr>
      <w:spacing w:after="120"/>
    </w:pPr>
    <w:rPr>
      <w:color w:val="808080" w:themeColor="background1" w:themeShade="80"/>
      <w:sz w:val="16"/>
      <w:lang w:val="fr-FR"/>
    </w:rPr>
  </w:style>
  <w:style w:type="paragraph" w:customStyle="1" w:styleId="Caption2">
    <w:name w:val="Caption 2"/>
    <w:basedOn w:val="Normal"/>
    <w:qFormat/>
    <w:pPr>
      <w:spacing w:after="0"/>
    </w:pPr>
    <w:rPr>
      <w:i/>
      <w:color w:val="7F7F7F" w:themeColor="text1" w:themeTint="80"/>
      <w:sz w:val="16"/>
    </w:rPr>
  </w:style>
  <w:style w:type="paragraph" w:customStyle="1" w:styleId="Callout">
    <w:name w:val="Callout"/>
    <w:basedOn w:val="Normal"/>
    <w:qFormat/>
    <w:pPr>
      <w:spacing w:before="40" w:after="0"/>
      <w:ind w:left="-216"/>
    </w:pPr>
    <w:rPr>
      <w:rFonts w:asciiTheme="majorHAnsi" w:hAnsiTheme="majorHAnsi"/>
      <w:color w:val="D9D9D9" w:themeColor="background1" w:themeShade="D9"/>
      <w:sz w:val="72"/>
    </w:rPr>
  </w:style>
  <w:style w:type="paragraph" w:customStyle="1" w:styleId="SidebarText">
    <w:name w:val="Sidebar Text"/>
    <w:basedOn w:val="Normal"/>
    <w:qFormat/>
    <w:pPr>
      <w:ind w:left="-216" w:right="-144"/>
    </w:pPr>
    <w:rPr>
      <w:sz w:val="16"/>
    </w:rPr>
  </w:style>
  <w:style w:type="character" w:customStyle="1" w:styleId="Heading6Char">
    <w:name w:val="Heading 6 Char"/>
    <w:basedOn w:val="DefaultParagraphFont"/>
    <w:link w:val="Heading6"/>
    <w:uiPriority w:val="1"/>
    <w:rPr>
      <w:rFonts w:asciiTheme="majorHAnsi" w:eastAsiaTheme="majorEastAsia" w:hAnsiTheme="majorHAnsi" w:cstheme="majorBidi"/>
      <w:iCs/>
      <w:color w:val="262626" w:themeColor="text1" w:themeTint="D9"/>
      <w:sz w:val="20"/>
    </w:rPr>
  </w:style>
  <w:style w:type="paragraph" w:customStyle="1" w:styleId="Title-Back">
    <w:name w:val="Title-Back"/>
    <w:basedOn w:val="Normal"/>
    <w:qFormat/>
    <w:pPr>
      <w:spacing w:before="120" w:after="0"/>
      <w:jc w:val="right"/>
    </w:pPr>
    <w:rPr>
      <w:rFonts w:asciiTheme="majorHAnsi" w:hAnsiTheme="majorHAnsi"/>
      <w:color w:val="FFFFFF" w:themeColor="background1"/>
      <w:sz w:val="56"/>
    </w:rPr>
  </w:style>
  <w:style w:type="paragraph" w:customStyle="1" w:styleId="Subtitle-Back">
    <w:name w:val="Subtitle-Back"/>
    <w:basedOn w:val="Normal"/>
    <w:qFormat/>
    <w:pPr>
      <w:spacing w:after="1200"/>
      <w:jc w:val="right"/>
    </w:pPr>
    <w:rPr>
      <w:rFonts w:asciiTheme="majorHAnsi" w:hAnsiTheme="majorHAnsi"/>
      <w:color w:val="FFFFFF" w:themeColor="background1"/>
      <w:sz w:val="44"/>
    </w:rPr>
  </w:style>
  <w:style w:type="paragraph" w:customStyle="1" w:styleId="ReturnAddress">
    <w:name w:val="Return Address"/>
    <w:basedOn w:val="Normal"/>
    <w:qFormat/>
    <w:pPr>
      <w:spacing w:after="240"/>
      <w:jc w:val="right"/>
    </w:pPr>
    <w:rPr>
      <w:color w:val="FFFFFF" w:themeColor="background1"/>
      <w:sz w:val="22"/>
    </w:rPr>
  </w:style>
  <w:style w:type="paragraph" w:customStyle="1" w:styleId="Address">
    <w:name w:val="Address"/>
    <w:basedOn w:val="Normal"/>
    <w:qFormat/>
    <w:pPr>
      <w:spacing w:after="0"/>
    </w:pPr>
    <w:rPr>
      <w:sz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pPr>
      <w:spacing w:after="60" w:line="240" w:lineRule="auto"/>
    </w:pPr>
    <w:rPr>
      <w:noProof/>
      <w:color w:val="262626" w:themeColor="text1" w:themeTint="D9"/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262626" w:themeColor="text1" w:themeTint="D9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IssueNumber">
    <w:name w:val="Issue Number"/>
    <w:basedOn w:val="Header"/>
    <w:link w:val="IssueNumberChar"/>
    <w:qFormat/>
    <w:pPr>
      <w:jc w:val="right"/>
    </w:pPr>
    <w:rPr>
      <w:caps w:val="0"/>
      <w:color w:val="808080" w:themeColor="background1" w:themeShade="80"/>
    </w:rPr>
  </w:style>
  <w:style w:type="paragraph" w:styleId="NormalWeb">
    <w:name w:val="Normal (Web)"/>
    <w:basedOn w:val="Normal"/>
    <w:uiPriority w:val="99"/>
    <w:semiHidden/>
    <w:unhideWhenUsed/>
    <w:pPr>
      <w:spacing w:after="210" w:line="210" w:lineRule="atLeast"/>
      <w:jc w:val="both"/>
    </w:pPr>
    <w:rPr>
      <w:rFonts w:ascii="Times New Roman" w:eastAsia="Times New Roman" w:hAnsi="Times New Roman" w:cs="Times New Roman"/>
      <w:color w:val="auto"/>
      <w:sz w:val="17"/>
      <w:szCs w:val="17"/>
    </w:rPr>
  </w:style>
  <w:style w:type="paragraph" w:customStyle="1" w:styleId="Sidebarphoto">
    <w:name w:val="Sidebar photo"/>
    <w:basedOn w:val="Normal"/>
    <w:qFormat/>
    <w:pPr>
      <w:spacing w:after="0"/>
      <w:ind w:left="-317"/>
    </w:pPr>
    <w:rPr>
      <w:noProof/>
      <w:sz w:val="12"/>
    </w:rPr>
  </w:style>
  <w:style w:type="character" w:customStyle="1" w:styleId="IssueNumberChar">
    <w:name w:val="Issue Number Char"/>
    <w:basedOn w:val="DefaultParagraphFont"/>
    <w:link w:val="IssueNumber"/>
    <w:rPr>
      <w:color w:val="808080" w:themeColor="background1" w:themeShade="80"/>
      <w:sz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color w:val="262626" w:themeColor="text1" w:themeTint="D9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262626" w:themeColor="text1" w:themeTint="D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color w:val="262626" w:themeColor="text1" w:themeTint="D9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E3791C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Pr>
      <w:color w:val="BC2700" w:themeColor="hyperlink"/>
      <w:u w:val="single"/>
    </w:rPr>
  </w:style>
  <w:style w:type="paragraph" w:styleId="ListBullet">
    <w:name w:val="List Bullet"/>
    <w:basedOn w:val="Normal"/>
    <w:unhideWhenUsed/>
    <w:pPr>
      <w:numPr>
        <w:numId w:val="6"/>
      </w:numPr>
      <w:contextualSpacing/>
    </w:pPr>
    <w:rPr>
      <w:b/>
    </w:rPr>
  </w:style>
  <w:style w:type="paragraph" w:styleId="ListContinue">
    <w:name w:val="List Continue"/>
    <w:basedOn w:val="Normal"/>
    <w:unhideWhenUsed/>
    <w:pPr>
      <w:spacing w:after="120"/>
      <w:ind w:left="360"/>
    </w:pPr>
  </w:style>
  <w:style w:type="paragraph" w:customStyle="1" w:styleId="PageReference">
    <w:name w:val="Page Reference"/>
    <w:basedOn w:val="Normal"/>
    <w:qFormat/>
    <w:pPr>
      <w:jc w:val="right"/>
    </w:pPr>
    <w:rPr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customStyle="1" w:styleId="SidebarHighlightText">
    <w:name w:val="Sidebar Highlight Text"/>
    <w:basedOn w:val="Normal"/>
    <w:qFormat/>
    <w:pPr>
      <w:spacing w:after="80"/>
      <w:ind w:left="-216"/>
    </w:pPr>
    <w:rPr>
      <w:rFonts w:asciiTheme="majorHAnsi" w:hAnsiTheme="majorHAnsi"/>
      <w:color w:val="595959" w:themeColor="text1" w:themeTint="A6"/>
      <w:sz w:val="24"/>
    </w:rPr>
  </w:style>
  <w:style w:type="character" w:styleId="Strong">
    <w:name w:val="Strong"/>
    <w:basedOn w:val="DefaultParagraphFont"/>
    <w:unhideWhenUsed/>
    <w:qFormat/>
    <w:rPr>
      <w:b/>
      <w:bCs/>
    </w:rPr>
  </w:style>
  <w:style w:type="paragraph" w:customStyle="1" w:styleId="HeaderSpace">
    <w:name w:val="Header Space"/>
    <w:basedOn w:val="Normal"/>
    <w:qFormat/>
    <w:pPr>
      <w:spacing w:after="60"/>
      <w:ind w:left="-230"/>
    </w:pPr>
  </w:style>
  <w:style w:type="paragraph" w:styleId="ListNumber">
    <w:name w:val="List Number"/>
    <w:basedOn w:val="Normal"/>
    <w:uiPriority w:val="99"/>
    <w:unhideWhenUsed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7"/>
      </w:numPr>
      <w:spacing w:after="60"/>
    </w:pPr>
  </w:style>
  <w:style w:type="paragraph" w:customStyle="1" w:styleId="SidebarHeading">
    <w:name w:val="Sidebar Heading"/>
    <w:basedOn w:val="Normal"/>
    <w:qFormat/>
    <w:pPr>
      <w:spacing w:before="120" w:after="0"/>
      <w:ind w:left="-216" w:right="-144"/>
    </w:pPr>
    <w:rPr>
      <w:rFonts w:asciiTheme="majorHAnsi" w:hAnsiTheme="majorHAnsi"/>
      <w:color w:val="FF5C0B" w:themeColor="accent1"/>
      <w:sz w:val="24"/>
      <w:szCs w:val="24"/>
    </w:rPr>
  </w:style>
  <w:style w:type="paragraph" w:customStyle="1" w:styleId="SidebarPhoto0">
    <w:name w:val="Sidebar Photo"/>
    <w:basedOn w:val="Normal"/>
    <w:qFormat/>
    <w:pPr>
      <w:spacing w:after="0"/>
      <w:ind w:left="-317"/>
    </w:pPr>
    <w:rPr>
      <w:noProof/>
      <w:sz w:val="12"/>
    </w:rPr>
  </w:style>
  <w:style w:type="paragraph" w:styleId="ListParagraph">
    <w:name w:val="List Paragraph"/>
    <w:basedOn w:val="Normal"/>
    <w:uiPriority w:val="34"/>
    <w:qFormat/>
    <w:rsid w:val="00574E1D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574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AE6DF" w:themeColor="accent4" w:themeTint="66"/>
        <w:left w:val="single" w:sz="4" w:space="0" w:color="AAE6DF" w:themeColor="accent4" w:themeTint="66"/>
        <w:bottom w:val="single" w:sz="4" w:space="0" w:color="AAE6DF" w:themeColor="accent4" w:themeTint="66"/>
        <w:right w:val="single" w:sz="4" w:space="0" w:color="AAE6DF" w:themeColor="accent4" w:themeTint="66"/>
        <w:insideH w:val="single" w:sz="4" w:space="0" w:color="AAE6DF" w:themeColor="accent4" w:themeTint="66"/>
        <w:insideV w:val="single" w:sz="4" w:space="0" w:color="AAE6D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FDA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DA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574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6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84D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84D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84D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84D0" w:themeFill="accent5"/>
      </w:tcPr>
    </w:tblStylePr>
    <w:tblStylePr w:type="band1Vert">
      <w:tblPr/>
      <w:tcPr>
        <w:shd w:val="clear" w:color="auto" w:fill="B4CDEC" w:themeFill="accent5" w:themeFillTint="66"/>
      </w:tcPr>
    </w:tblStylePr>
    <w:tblStylePr w:type="band1Horz">
      <w:tblPr/>
      <w:tcPr>
        <w:shd w:val="clear" w:color="auto" w:fill="B4CDEC" w:themeFill="accent5" w:themeFillTint="66"/>
      </w:tcPr>
    </w:tblStylePr>
  </w:style>
  <w:style w:type="table" w:styleId="GridTable4">
    <w:name w:val="Grid Table 4"/>
    <w:basedOn w:val="TableNormal"/>
    <w:uiPriority w:val="49"/>
    <w:rsid w:val="00574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AA2F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FB4E2" w:themeColor="accent5" w:themeTint="99"/>
        <w:left w:val="single" w:sz="4" w:space="0" w:color="8FB4E2" w:themeColor="accent5" w:themeTint="99"/>
        <w:bottom w:val="single" w:sz="4" w:space="0" w:color="8FB4E2" w:themeColor="accent5" w:themeTint="99"/>
        <w:right w:val="single" w:sz="4" w:space="0" w:color="8FB4E2" w:themeColor="accent5" w:themeTint="99"/>
        <w:insideH w:val="single" w:sz="4" w:space="0" w:color="8FB4E2" w:themeColor="accent5" w:themeTint="99"/>
        <w:insideV w:val="single" w:sz="4" w:space="0" w:color="8FB4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84D0" w:themeColor="accent5"/>
          <w:left w:val="single" w:sz="4" w:space="0" w:color="4684D0" w:themeColor="accent5"/>
          <w:bottom w:val="single" w:sz="4" w:space="0" w:color="4684D0" w:themeColor="accent5"/>
          <w:right w:val="single" w:sz="4" w:space="0" w:color="4684D0" w:themeColor="accent5"/>
          <w:insideH w:val="nil"/>
          <w:insideV w:val="nil"/>
        </w:tcBorders>
        <w:shd w:val="clear" w:color="auto" w:fill="4684D0" w:themeFill="accent5"/>
      </w:tcPr>
    </w:tblStylePr>
    <w:tblStylePr w:type="lastRow">
      <w:rPr>
        <w:b/>
        <w:bCs/>
      </w:rPr>
      <w:tblPr/>
      <w:tcPr>
        <w:tcBorders>
          <w:top w:val="double" w:sz="4" w:space="0" w:color="4684D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6F5" w:themeFill="accent5" w:themeFillTint="33"/>
      </w:tcPr>
    </w:tblStylePr>
    <w:tblStylePr w:type="band1Horz">
      <w:tblPr/>
      <w:tcPr>
        <w:shd w:val="clear" w:color="auto" w:fill="D9E6F5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11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610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672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10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692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973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126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27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509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776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90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26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2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34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7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bzartaha.i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adHeydari\AppData\Roaming\Microsoft\Templates\Newsletter(4)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6393B"/>
      </a:dk2>
      <a:lt2>
        <a:srgbClr val="D3E0E5"/>
      </a:lt2>
      <a:accent1>
        <a:srgbClr val="FF5C0B"/>
      </a:accent1>
      <a:accent2>
        <a:srgbClr val="FFA830"/>
      </a:accent2>
      <a:accent3>
        <a:srgbClr val="BBC43B"/>
      </a:accent3>
      <a:accent4>
        <a:srgbClr val="35B8A9"/>
      </a:accent4>
      <a:accent5>
        <a:srgbClr val="4684D0"/>
      </a:accent5>
      <a:accent6>
        <a:srgbClr val="784C9C"/>
      </a:accent6>
      <a:hlink>
        <a:srgbClr val="BC2700"/>
      </a:hlink>
      <a:folHlink>
        <a:srgbClr val="E3791C"/>
      </a:folHlink>
    </a:clrScheme>
    <a:fontScheme name="Newsletter">
      <a:majorFont>
        <a:latin typeface="Trebuchet MS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CEBB6-3879-47E1-9015-067B3316F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4CA10-AC6F-4F1E-A7C3-8453F26F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Newsletter(4).dotx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subject>ابزار طاها</dc:subject>
  <dc:creator>MRT www.Win2Farsi.com</dc:creator>
  <cp:keywords/>
  <cp:lastModifiedBy>miladbruce</cp:lastModifiedBy>
  <cp:revision>2</cp:revision>
  <cp:lastPrinted>2013-08-09T16:09:00Z</cp:lastPrinted>
  <dcterms:created xsi:type="dcterms:W3CDTF">2013-08-09T16:47:00Z</dcterms:created>
  <dcterms:modified xsi:type="dcterms:W3CDTF">2013-08-09T16:47:00Z</dcterms:modified>
  <cp:contentStatus>نمایندگی ابزار آلات صنعتی ، برقی و دستی در ایران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TC026866159991</vt:lpwstr>
  </property>
</Properties>
</file>